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17B5" w14:textId="77777777" w:rsidR="006E4D26" w:rsidRDefault="006E4D26" w:rsidP="006E4D26">
      <w:pPr>
        <w:rPr>
          <w:sz w:val="28"/>
          <w:szCs w:val="28"/>
        </w:rPr>
      </w:pPr>
    </w:p>
    <w:p w14:paraId="29A6762A" w14:textId="77777777" w:rsidR="009F70F3" w:rsidRDefault="009F70F3" w:rsidP="006E4D26">
      <w:pPr>
        <w:rPr>
          <w:sz w:val="28"/>
          <w:szCs w:val="28"/>
        </w:rPr>
      </w:pPr>
    </w:p>
    <w:p w14:paraId="720FE306" w14:textId="77777777" w:rsidR="006E4D26" w:rsidRDefault="006E4D26" w:rsidP="006E4D26">
      <w:pPr>
        <w:rPr>
          <w:sz w:val="28"/>
          <w:szCs w:val="28"/>
        </w:rPr>
      </w:pPr>
    </w:p>
    <w:p w14:paraId="66855F1A" w14:textId="77777777" w:rsidR="006E4D26" w:rsidRDefault="006E4D26" w:rsidP="006E4D26">
      <w:pPr>
        <w:spacing w:line="276" w:lineRule="auto"/>
        <w:jc w:val="right"/>
      </w:pPr>
      <w:r>
        <w:t xml:space="preserve">Al Dirigente Scolastico </w:t>
      </w:r>
    </w:p>
    <w:p w14:paraId="259E6773" w14:textId="77777777" w:rsidR="006E4D26" w:rsidRDefault="006E4D26" w:rsidP="006E4D26">
      <w:pPr>
        <w:spacing w:line="276" w:lineRule="auto"/>
        <w:jc w:val="right"/>
      </w:pPr>
      <w:r>
        <w:t xml:space="preserve">              dell’Istituto __________________</w:t>
      </w:r>
    </w:p>
    <w:p w14:paraId="48F37C0C" w14:textId="77777777" w:rsidR="006E4D26" w:rsidRDefault="006E4D26" w:rsidP="006E4D26">
      <w:pPr>
        <w:jc w:val="right"/>
      </w:pPr>
    </w:p>
    <w:p w14:paraId="3FEAA6F6" w14:textId="77777777" w:rsidR="006E4D26" w:rsidRDefault="006E4D26" w:rsidP="006E4D26">
      <w:pPr>
        <w:jc w:val="right"/>
        <w:rPr>
          <w:rFonts w:asciiTheme="minorHAnsi" w:hAnsiTheme="minorHAnsi" w:cstheme="minorBidi"/>
        </w:rPr>
      </w:pPr>
      <w:r>
        <w:t>SEDE</w:t>
      </w:r>
    </w:p>
    <w:p w14:paraId="2813F39A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20751252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</w:rPr>
      </w:pPr>
    </w:p>
    <w:p w14:paraId="464C902E" w14:textId="77777777" w:rsidR="004D1EEE" w:rsidRDefault="00CE2D7A" w:rsidP="002E7E29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color w:val="333333"/>
          <w:spacing w:val="3"/>
          <w:shd w:val="clear" w:color="auto" w:fill="FFFFFF"/>
        </w:rPr>
      </w:pPr>
      <w:r>
        <w:rPr>
          <w:b/>
          <w:bCs/>
        </w:rPr>
        <w:t>OGGETTO</w:t>
      </w:r>
      <w:r w:rsidR="00AD5F6C" w:rsidRPr="00AD5F6C">
        <w:rPr>
          <w:b/>
        </w:rPr>
        <w:t xml:space="preserve"> </w:t>
      </w:r>
      <w:r>
        <w:rPr>
          <w:b/>
        </w:rPr>
        <w:t xml:space="preserve"> </w:t>
      </w:r>
      <w:r w:rsidR="00D34391" w:rsidRPr="00D34391">
        <w:rPr>
          <w:b/>
          <w:bCs/>
        </w:rPr>
        <w:t xml:space="preserve"> </w:t>
      </w:r>
      <w:r w:rsidR="004B2746">
        <w:rPr>
          <w:b/>
          <w:bCs/>
        </w:rPr>
        <w:t xml:space="preserve">Sindacato USB  </w:t>
      </w:r>
      <w:r w:rsidR="00C215F6">
        <w:rPr>
          <w:b/>
          <w:bCs/>
        </w:rPr>
        <w:t xml:space="preserve"> </w:t>
      </w:r>
      <w:r w:rsidR="004B2746">
        <w:rPr>
          <w:b/>
        </w:rPr>
        <w:t xml:space="preserve"> Sciopero </w:t>
      </w:r>
      <w:proofErr w:type="gramStart"/>
      <w:r w:rsidR="004B2746">
        <w:rPr>
          <w:b/>
        </w:rPr>
        <w:t>del  31</w:t>
      </w:r>
      <w:proofErr w:type="gramEnd"/>
      <w:r w:rsidR="004B2746">
        <w:rPr>
          <w:b/>
        </w:rPr>
        <w:t xml:space="preserve"> </w:t>
      </w:r>
      <w:r w:rsidR="00DC0B02">
        <w:rPr>
          <w:b/>
        </w:rPr>
        <w:t xml:space="preserve">OTTOBRE </w:t>
      </w:r>
      <w:r w:rsidR="00C215F6">
        <w:rPr>
          <w:b/>
        </w:rPr>
        <w:t xml:space="preserve"> 2024</w:t>
      </w:r>
      <w:r w:rsidR="00C574CC">
        <w:rPr>
          <w:b/>
        </w:rPr>
        <w:t xml:space="preserve">   </w:t>
      </w:r>
      <w:r w:rsidRPr="00D15917">
        <w:rPr>
          <w:rStyle w:val="Enfasigrassetto"/>
          <w:color w:val="333333"/>
          <w:spacing w:val="3"/>
          <w:shd w:val="clear" w:color="auto" w:fill="FFFFFF"/>
        </w:rPr>
        <w:t>pe</w:t>
      </w:r>
      <w:r w:rsidR="00C574CC">
        <w:rPr>
          <w:rStyle w:val="Enfasigrassetto"/>
          <w:color w:val="333333"/>
          <w:spacing w:val="3"/>
          <w:shd w:val="clear" w:color="auto" w:fill="FFFFFF"/>
        </w:rPr>
        <w:t>rsonale Docente,</w:t>
      </w:r>
      <w:r>
        <w:rPr>
          <w:rStyle w:val="Enfasigrassetto"/>
          <w:color w:val="333333"/>
          <w:spacing w:val="3"/>
          <w:shd w:val="clear" w:color="auto" w:fill="FFFFFF"/>
        </w:rPr>
        <w:t xml:space="preserve"> </w:t>
      </w:r>
    </w:p>
    <w:p w14:paraId="02441DFD" w14:textId="77777777" w:rsidR="00CE2D7A" w:rsidRPr="004D1EEE" w:rsidRDefault="004D1EEE" w:rsidP="002E7E29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color w:val="333333"/>
          <w:spacing w:val="3"/>
          <w:shd w:val="clear" w:color="auto" w:fill="FFFFFF"/>
        </w:rPr>
      </w:pPr>
      <w:r>
        <w:rPr>
          <w:rStyle w:val="Enfasigrassetto"/>
          <w:color w:val="333333"/>
          <w:spacing w:val="3"/>
          <w:shd w:val="clear" w:color="auto" w:fill="FFFFFF"/>
        </w:rPr>
        <w:t xml:space="preserve">                      </w:t>
      </w:r>
      <w:proofErr w:type="gramStart"/>
      <w:r w:rsidR="00CE2D7A">
        <w:rPr>
          <w:rStyle w:val="Enfasigrassetto"/>
          <w:color w:val="333333"/>
          <w:spacing w:val="3"/>
          <w:shd w:val="clear" w:color="auto" w:fill="FFFFFF"/>
        </w:rPr>
        <w:t>Dirigente,</w:t>
      </w:r>
      <w:r>
        <w:rPr>
          <w:rStyle w:val="Enfasigrassetto"/>
          <w:color w:val="333333"/>
          <w:spacing w:val="3"/>
          <w:shd w:val="clear" w:color="auto" w:fill="FFFFFF"/>
        </w:rPr>
        <w:t xml:space="preserve"> </w:t>
      </w:r>
      <w:r w:rsidR="00CE2D7A">
        <w:rPr>
          <w:rStyle w:val="Enfasigrassetto"/>
          <w:color w:val="333333"/>
          <w:spacing w:val="3"/>
          <w:shd w:val="clear" w:color="auto" w:fill="FFFFFF"/>
        </w:rPr>
        <w:t xml:space="preserve"> ATA</w:t>
      </w:r>
      <w:proofErr w:type="gramEnd"/>
      <w:r w:rsidR="00CE2D7A">
        <w:rPr>
          <w:rStyle w:val="Enfasigrassetto"/>
          <w:color w:val="333333"/>
          <w:spacing w:val="3"/>
          <w:shd w:val="clear" w:color="auto" w:fill="FFFFFF"/>
        </w:rPr>
        <w:t xml:space="preserve"> di ruolo e precario, in Italia ed </w:t>
      </w:r>
      <w:r w:rsidR="00CE2D7A" w:rsidRPr="00D15917">
        <w:rPr>
          <w:rStyle w:val="Enfasigrassetto"/>
          <w:color w:val="333333"/>
          <w:spacing w:val="3"/>
          <w:shd w:val="clear" w:color="auto" w:fill="FFFFFF"/>
        </w:rPr>
        <w:t>all'estero</w:t>
      </w:r>
      <w:r w:rsidR="00CE2D7A">
        <w:rPr>
          <w:rStyle w:val="Enfasigrassetto"/>
          <w:color w:val="333333"/>
          <w:spacing w:val="3"/>
          <w:shd w:val="clear" w:color="auto" w:fill="FFFFFF"/>
        </w:rPr>
        <w:t>;</w:t>
      </w:r>
    </w:p>
    <w:p w14:paraId="0A3F2E42" w14:textId="77777777" w:rsidR="00C574CC" w:rsidRDefault="002E7E29" w:rsidP="00CE2D7A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color w:val="333333"/>
          <w:spacing w:val="3"/>
          <w:shd w:val="clear" w:color="auto" w:fill="FFFFFF"/>
        </w:rPr>
      </w:pPr>
      <w:r>
        <w:rPr>
          <w:b/>
          <w:bCs/>
        </w:rPr>
        <w:t xml:space="preserve">     </w:t>
      </w:r>
      <w:r w:rsidR="00763693">
        <w:rPr>
          <w:b/>
          <w:bCs/>
        </w:rPr>
        <w:t xml:space="preserve">     </w:t>
      </w:r>
      <w:r w:rsidR="004D1EEE">
        <w:rPr>
          <w:b/>
          <w:bCs/>
        </w:rPr>
        <w:t xml:space="preserve">             </w:t>
      </w:r>
      <w:proofErr w:type="gramStart"/>
      <w:r w:rsidR="004D1EEE">
        <w:rPr>
          <w:b/>
          <w:bCs/>
        </w:rPr>
        <w:t xml:space="preserve">Sindacato  </w:t>
      </w:r>
      <w:r w:rsidR="004B2746">
        <w:rPr>
          <w:b/>
          <w:bCs/>
        </w:rPr>
        <w:t>USB</w:t>
      </w:r>
      <w:proofErr w:type="gramEnd"/>
      <w:r w:rsidR="004B2746">
        <w:rPr>
          <w:b/>
          <w:bCs/>
        </w:rPr>
        <w:t xml:space="preserve"> </w:t>
      </w:r>
      <w:r w:rsidR="00DC0B02">
        <w:rPr>
          <w:b/>
          <w:bCs/>
        </w:rPr>
        <w:t xml:space="preserve"> </w:t>
      </w:r>
      <w:r w:rsidR="004D1EEE">
        <w:rPr>
          <w:b/>
          <w:bCs/>
        </w:rPr>
        <w:t>.</w:t>
      </w:r>
      <w:r w:rsidR="00C574CC">
        <w:rPr>
          <w:b/>
          <w:bCs/>
        </w:rPr>
        <w:t xml:space="preserve"> </w:t>
      </w:r>
      <w:r w:rsidR="00CE2D7A">
        <w:rPr>
          <w:b/>
        </w:rPr>
        <w:t>–</w:t>
      </w:r>
      <w:r w:rsidR="004B2746">
        <w:rPr>
          <w:rStyle w:val="Enfasigrassetto"/>
          <w:color w:val="333333"/>
          <w:spacing w:val="3"/>
          <w:shd w:val="clear" w:color="auto" w:fill="FFFFFF"/>
        </w:rPr>
        <w:t xml:space="preserve">Sciopero del </w:t>
      </w:r>
      <w:proofErr w:type="gramStart"/>
      <w:r w:rsidR="004B2746">
        <w:rPr>
          <w:rStyle w:val="Enfasigrassetto"/>
          <w:color w:val="333333"/>
          <w:spacing w:val="3"/>
          <w:shd w:val="clear" w:color="auto" w:fill="FFFFFF"/>
        </w:rPr>
        <w:t xml:space="preserve">31 </w:t>
      </w:r>
      <w:r w:rsidR="00DC0B02">
        <w:rPr>
          <w:rStyle w:val="Enfasigrassetto"/>
          <w:color w:val="333333"/>
          <w:spacing w:val="3"/>
          <w:shd w:val="clear" w:color="auto" w:fill="FFFFFF"/>
        </w:rPr>
        <w:t xml:space="preserve"> OTTOBRE</w:t>
      </w:r>
      <w:proofErr w:type="gramEnd"/>
      <w:r w:rsidR="00DC0B02">
        <w:rPr>
          <w:rStyle w:val="Enfasigrassetto"/>
          <w:color w:val="333333"/>
          <w:spacing w:val="3"/>
          <w:shd w:val="clear" w:color="auto" w:fill="FFFFFF"/>
        </w:rPr>
        <w:t xml:space="preserve"> </w:t>
      </w:r>
      <w:r w:rsidR="00FD00CE">
        <w:rPr>
          <w:rStyle w:val="Enfasigrassetto"/>
          <w:color w:val="333333"/>
          <w:spacing w:val="3"/>
          <w:shd w:val="clear" w:color="auto" w:fill="FFFFFF"/>
        </w:rPr>
        <w:t xml:space="preserve"> </w:t>
      </w:r>
      <w:r>
        <w:rPr>
          <w:rStyle w:val="Enfasigrassetto"/>
          <w:color w:val="333333"/>
          <w:spacing w:val="3"/>
          <w:shd w:val="clear" w:color="auto" w:fill="FFFFFF"/>
        </w:rPr>
        <w:t>2024</w:t>
      </w:r>
    </w:p>
    <w:p w14:paraId="34DE4810" w14:textId="77777777" w:rsidR="00CE2D7A" w:rsidRPr="00763693" w:rsidRDefault="00C574CC" w:rsidP="00CE2D7A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333333"/>
          <w:spacing w:val="3"/>
          <w:shd w:val="clear" w:color="auto" w:fill="FFFFFF"/>
        </w:rPr>
      </w:pPr>
      <w:r>
        <w:rPr>
          <w:rStyle w:val="Enfasigrassetto"/>
          <w:color w:val="333333"/>
          <w:spacing w:val="3"/>
          <w:shd w:val="clear" w:color="auto" w:fill="FFFFFF"/>
        </w:rPr>
        <w:t xml:space="preserve">                      personale </w:t>
      </w:r>
      <w:proofErr w:type="gramStart"/>
      <w:r>
        <w:rPr>
          <w:rStyle w:val="Enfasigrassetto"/>
          <w:color w:val="333333"/>
          <w:spacing w:val="3"/>
          <w:shd w:val="clear" w:color="auto" w:fill="FFFFFF"/>
        </w:rPr>
        <w:t>Docente,</w:t>
      </w:r>
      <w:r w:rsidR="00763693">
        <w:rPr>
          <w:rStyle w:val="Enfasigrassetto"/>
          <w:color w:val="333333"/>
          <w:spacing w:val="3"/>
          <w:shd w:val="clear" w:color="auto" w:fill="FFFFFF"/>
        </w:rPr>
        <w:t xml:space="preserve">  </w:t>
      </w:r>
      <w:r w:rsidR="00CE2D7A">
        <w:rPr>
          <w:rStyle w:val="Enfasigrassetto"/>
          <w:color w:val="333333"/>
          <w:spacing w:val="3"/>
          <w:shd w:val="clear" w:color="auto" w:fill="FFFFFF"/>
        </w:rPr>
        <w:t>dirigente</w:t>
      </w:r>
      <w:proofErr w:type="gramEnd"/>
      <w:r w:rsidR="00CE2D7A">
        <w:rPr>
          <w:rStyle w:val="Enfasigrassetto"/>
          <w:color w:val="333333"/>
          <w:spacing w:val="3"/>
          <w:shd w:val="clear" w:color="auto" w:fill="FFFFFF"/>
        </w:rPr>
        <w:t>,  e  ATA, a tempo determinato e indeterminato,.</w:t>
      </w:r>
    </w:p>
    <w:p w14:paraId="4E7F4D1E" w14:textId="77777777" w:rsidR="0082008A" w:rsidRPr="00740367" w:rsidRDefault="0082008A" w:rsidP="00CE2D7A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333333"/>
          <w:spacing w:val="3"/>
          <w:shd w:val="clear" w:color="auto" w:fill="FFFFFF"/>
        </w:rPr>
      </w:pPr>
    </w:p>
    <w:p w14:paraId="04BE5527" w14:textId="77777777" w:rsidR="00831AC5" w:rsidRPr="00831AC5" w:rsidRDefault="00831AC5" w:rsidP="0013307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4D55B7D" w14:textId="77777777" w:rsidR="000B1F42" w:rsidRPr="004712B8" w:rsidRDefault="000B1F42" w:rsidP="000B1F42">
      <w:pPr>
        <w:autoSpaceDE w:val="0"/>
        <w:autoSpaceDN w:val="0"/>
        <w:adjustRightInd w:val="0"/>
        <w:jc w:val="both"/>
        <w:rPr>
          <w:b/>
          <w:bCs/>
        </w:rPr>
      </w:pPr>
    </w:p>
    <w:p w14:paraId="5823853A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</w:rPr>
      </w:pPr>
    </w:p>
    <w:p w14:paraId="65BAF276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432"/>
        <w:jc w:val="both"/>
      </w:pPr>
      <w:r>
        <w:t xml:space="preserve">_ l _ </w:t>
      </w:r>
      <w:proofErr w:type="spellStart"/>
      <w:r>
        <w:t>sottoscritt</w:t>
      </w:r>
      <w:proofErr w:type="spellEnd"/>
      <w: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</w:t>
      </w:r>
    </w:p>
    <w:p w14:paraId="4FF48463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432"/>
        <w:jc w:val="both"/>
      </w:pPr>
    </w:p>
    <w:p w14:paraId="7287BCE7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432"/>
        <w:jc w:val="both"/>
      </w:pPr>
    </w:p>
    <w:p w14:paraId="5C66DC2F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 </w:t>
      </w:r>
    </w:p>
    <w:p w14:paraId="7119D10F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b/>
          <w:bCs/>
          <w:sz w:val="28"/>
          <w:szCs w:val="28"/>
        </w:rPr>
      </w:pPr>
    </w:p>
    <w:p w14:paraId="0676326D" w14:textId="77777777" w:rsidR="006E4D26" w:rsidRPr="00765150" w:rsidRDefault="006E4D26" w:rsidP="006E4D26">
      <w:pPr>
        <w:pStyle w:val="Paragrafoelenco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>la propria intenzione di aderire allo sciopero</w:t>
      </w:r>
    </w:p>
    <w:p w14:paraId="7F792A61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</w:pPr>
      <w:r w:rsidRPr="00765150">
        <w:t>(oppure)</w:t>
      </w:r>
    </w:p>
    <w:p w14:paraId="665BC093" w14:textId="77777777" w:rsidR="00765150" w:rsidRPr="00765150" w:rsidRDefault="00765150" w:rsidP="006E4D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</w:pPr>
    </w:p>
    <w:p w14:paraId="68F7B29F" w14:textId="77777777" w:rsidR="006E4D26" w:rsidRPr="00765150" w:rsidRDefault="006E4D26" w:rsidP="006E4D26">
      <w:pPr>
        <w:pStyle w:val="Paragrafoelenco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 xml:space="preserve">la propria intenzione di non aderire allo sciopero </w:t>
      </w:r>
    </w:p>
    <w:p w14:paraId="018C7B32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 xml:space="preserve">     (oppure)</w:t>
      </w:r>
    </w:p>
    <w:p w14:paraId="055EE331" w14:textId="77777777" w:rsidR="00765150" w:rsidRPr="00765150" w:rsidRDefault="00765150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243E80DB" w14:textId="77777777" w:rsidR="006E4D26" w:rsidRPr="00765150" w:rsidRDefault="006E4D26" w:rsidP="006E4D26">
      <w:pPr>
        <w:pStyle w:val="Paragrafoelenco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>di non aver ancora maturato alcuna decisione sull’adesione o meno allo sciopero</w:t>
      </w:r>
    </w:p>
    <w:p w14:paraId="0CE21D6C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598F73D7" w14:textId="77777777" w:rsidR="006E4D26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14:paraId="6F5BD8C1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>In fede</w:t>
      </w:r>
    </w:p>
    <w:p w14:paraId="31975DF3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16FBF43E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5AD5B481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>______________                                                       ________________________</w:t>
      </w:r>
    </w:p>
    <w:p w14:paraId="537AABBA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 w:rsidRPr="00765150">
        <w:t xml:space="preserve">       data                                                                                       firma</w:t>
      </w:r>
    </w:p>
    <w:p w14:paraId="241AE9DF" w14:textId="77777777" w:rsidR="006E4D26" w:rsidRPr="00765150" w:rsidRDefault="006E4D26" w:rsidP="006E4D26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378AC7AF" w14:textId="77777777" w:rsidR="006E4D26" w:rsidRPr="00765150" w:rsidRDefault="006E4D26" w:rsidP="006E4D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621B5CD7" w14:textId="77777777" w:rsidR="006E4D26" w:rsidRPr="00765150" w:rsidRDefault="006E4D26" w:rsidP="006E4D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14:paraId="4EC57CE5" w14:textId="77777777" w:rsidR="006E4D26" w:rsidRDefault="006E4D26" w:rsidP="006E4D26">
      <w:pPr>
        <w:rPr>
          <w:rFonts w:asciiTheme="minorHAnsi" w:hAnsiTheme="minorHAnsi" w:cstheme="minorBidi"/>
          <w:sz w:val="28"/>
          <w:szCs w:val="28"/>
        </w:rPr>
      </w:pPr>
    </w:p>
    <w:p w14:paraId="09554066" w14:textId="77777777" w:rsidR="006E4D26" w:rsidRDefault="006E4D26">
      <w:pPr>
        <w:jc w:val="center"/>
        <w:rPr>
          <w:sz w:val="20"/>
        </w:rPr>
      </w:pPr>
    </w:p>
    <w:sectPr w:rsidR="006E4D26" w:rsidSect="00CD326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5B012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72A3"/>
    <w:multiLevelType w:val="hybridMultilevel"/>
    <w:tmpl w:val="16F0719E"/>
    <w:lvl w:ilvl="0" w:tplc="2158A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4EFD"/>
    <w:multiLevelType w:val="hybridMultilevel"/>
    <w:tmpl w:val="2C32C0F4"/>
    <w:lvl w:ilvl="0" w:tplc="49C8D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3C16"/>
    <w:multiLevelType w:val="multilevel"/>
    <w:tmpl w:val="9D3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8E3493"/>
    <w:multiLevelType w:val="multilevel"/>
    <w:tmpl w:val="401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F2CB8"/>
    <w:multiLevelType w:val="multilevel"/>
    <w:tmpl w:val="8B1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7A1058"/>
    <w:multiLevelType w:val="multilevel"/>
    <w:tmpl w:val="740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E0C4D"/>
    <w:multiLevelType w:val="multilevel"/>
    <w:tmpl w:val="12B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D043E"/>
    <w:multiLevelType w:val="hybridMultilevel"/>
    <w:tmpl w:val="E4D088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04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724007">
    <w:abstractNumId w:val="3"/>
  </w:num>
  <w:num w:numId="3" w16cid:durableId="178087801">
    <w:abstractNumId w:val="8"/>
  </w:num>
  <w:num w:numId="4" w16cid:durableId="292832602">
    <w:abstractNumId w:val="5"/>
  </w:num>
  <w:num w:numId="5" w16cid:durableId="1114135231">
    <w:abstractNumId w:val="7"/>
  </w:num>
  <w:num w:numId="6" w16cid:durableId="1253509846">
    <w:abstractNumId w:val="6"/>
  </w:num>
  <w:num w:numId="7" w16cid:durableId="733314335">
    <w:abstractNumId w:val="4"/>
  </w:num>
  <w:num w:numId="8" w16cid:durableId="7295689">
    <w:abstractNumId w:val="1"/>
  </w:num>
  <w:num w:numId="9" w16cid:durableId="1492408421">
    <w:abstractNumId w:val="9"/>
  </w:num>
  <w:num w:numId="10" w16cid:durableId="1825782366">
    <w:abstractNumId w:val="0"/>
  </w:num>
  <w:num w:numId="11" w16cid:durableId="183325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A8"/>
    <w:rsid w:val="0000215B"/>
    <w:rsid w:val="00011BC0"/>
    <w:rsid w:val="00013342"/>
    <w:rsid w:val="000850B4"/>
    <w:rsid w:val="000A3318"/>
    <w:rsid w:val="000A48D0"/>
    <w:rsid w:val="000B1F42"/>
    <w:rsid w:val="000D0B97"/>
    <w:rsid w:val="000D5B22"/>
    <w:rsid w:val="0010201C"/>
    <w:rsid w:val="00133070"/>
    <w:rsid w:val="00142220"/>
    <w:rsid w:val="001634DE"/>
    <w:rsid w:val="001B4FDB"/>
    <w:rsid w:val="001E0EE6"/>
    <w:rsid w:val="00222242"/>
    <w:rsid w:val="0022409C"/>
    <w:rsid w:val="0026243F"/>
    <w:rsid w:val="002777FA"/>
    <w:rsid w:val="0028147C"/>
    <w:rsid w:val="00293567"/>
    <w:rsid w:val="002D4314"/>
    <w:rsid w:val="002E7E29"/>
    <w:rsid w:val="00343F16"/>
    <w:rsid w:val="00376F67"/>
    <w:rsid w:val="00387C9A"/>
    <w:rsid w:val="0039363E"/>
    <w:rsid w:val="003F4DD6"/>
    <w:rsid w:val="0041439D"/>
    <w:rsid w:val="00445944"/>
    <w:rsid w:val="00454B68"/>
    <w:rsid w:val="004712B8"/>
    <w:rsid w:val="00494725"/>
    <w:rsid w:val="004A4BC3"/>
    <w:rsid w:val="004B2746"/>
    <w:rsid w:val="004D1EEE"/>
    <w:rsid w:val="005034E1"/>
    <w:rsid w:val="00503AF4"/>
    <w:rsid w:val="00512A67"/>
    <w:rsid w:val="005750C6"/>
    <w:rsid w:val="00610CA8"/>
    <w:rsid w:val="00634CF4"/>
    <w:rsid w:val="00673247"/>
    <w:rsid w:val="00692321"/>
    <w:rsid w:val="006A7C89"/>
    <w:rsid w:val="006D0226"/>
    <w:rsid w:val="006D1FF9"/>
    <w:rsid w:val="006E4D26"/>
    <w:rsid w:val="006F384B"/>
    <w:rsid w:val="00740367"/>
    <w:rsid w:val="00763693"/>
    <w:rsid w:val="00765150"/>
    <w:rsid w:val="007679D0"/>
    <w:rsid w:val="0077659A"/>
    <w:rsid w:val="00780E03"/>
    <w:rsid w:val="007D1945"/>
    <w:rsid w:val="0082008A"/>
    <w:rsid w:val="00823EF2"/>
    <w:rsid w:val="00831AC5"/>
    <w:rsid w:val="00842568"/>
    <w:rsid w:val="0084303F"/>
    <w:rsid w:val="00851039"/>
    <w:rsid w:val="00864BA7"/>
    <w:rsid w:val="0088594E"/>
    <w:rsid w:val="00962214"/>
    <w:rsid w:val="00967DE5"/>
    <w:rsid w:val="00976F19"/>
    <w:rsid w:val="00986E68"/>
    <w:rsid w:val="009B42AA"/>
    <w:rsid w:val="009F70F3"/>
    <w:rsid w:val="00A26F0F"/>
    <w:rsid w:val="00A4729E"/>
    <w:rsid w:val="00A50F34"/>
    <w:rsid w:val="00AA19C1"/>
    <w:rsid w:val="00AD5F6C"/>
    <w:rsid w:val="00B12FE2"/>
    <w:rsid w:val="00B5275B"/>
    <w:rsid w:val="00B67B2C"/>
    <w:rsid w:val="00C215F6"/>
    <w:rsid w:val="00C2664A"/>
    <w:rsid w:val="00C41B40"/>
    <w:rsid w:val="00C574CC"/>
    <w:rsid w:val="00C84560"/>
    <w:rsid w:val="00C857BC"/>
    <w:rsid w:val="00C90E6A"/>
    <w:rsid w:val="00C92F0D"/>
    <w:rsid w:val="00CD3268"/>
    <w:rsid w:val="00CE24A2"/>
    <w:rsid w:val="00CE2D7A"/>
    <w:rsid w:val="00CF6AB3"/>
    <w:rsid w:val="00D15917"/>
    <w:rsid w:val="00D25E67"/>
    <w:rsid w:val="00D34391"/>
    <w:rsid w:val="00D903AB"/>
    <w:rsid w:val="00DC0B02"/>
    <w:rsid w:val="00E07630"/>
    <w:rsid w:val="00E2041D"/>
    <w:rsid w:val="00E55515"/>
    <w:rsid w:val="00E6192C"/>
    <w:rsid w:val="00E836D6"/>
    <w:rsid w:val="00EA0EBC"/>
    <w:rsid w:val="00EB10C1"/>
    <w:rsid w:val="00EB57A1"/>
    <w:rsid w:val="00ED2367"/>
    <w:rsid w:val="00F219F7"/>
    <w:rsid w:val="00F43AC0"/>
    <w:rsid w:val="00FB1E63"/>
    <w:rsid w:val="00FD00CE"/>
    <w:rsid w:val="00FE6F6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39D5A"/>
  <w15:docId w15:val="{0022D813-0CFF-4FD8-8C93-C83B085D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26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CD32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23EF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semiHidden/>
    <w:rsid w:val="0029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293567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967DE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4D2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4D26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Puntoelenco">
    <w:name w:val="List Bullet"/>
    <w:basedOn w:val="Normale"/>
    <w:uiPriority w:val="99"/>
    <w:unhideWhenUsed/>
    <w:rsid w:val="006E4D26"/>
    <w:pPr>
      <w:numPr>
        <w:numId w:val="10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3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3AB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31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a.frasca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55C3-2ED3-47E2-8C1B-315BF089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18" baseType="variant">
      <vt:variant>
        <vt:i4>6422575</vt:i4>
      </vt:variant>
      <vt:variant>
        <vt:i4>9</vt:i4>
      </vt:variant>
      <vt:variant>
        <vt:i4>0</vt:i4>
      </vt:variant>
      <vt:variant>
        <vt:i4>5</vt:i4>
      </vt:variant>
      <vt:variant>
        <vt:lpwstr>http://www.icviaanagni.gov.it/</vt:lpwstr>
      </vt:variant>
      <vt:variant>
        <vt:lpwstr/>
      </vt:variant>
      <vt:variant>
        <vt:i4>1507451</vt:i4>
      </vt:variant>
      <vt:variant>
        <vt:i4>6</vt:i4>
      </vt:variant>
      <vt:variant>
        <vt:i4>0</vt:i4>
      </vt:variant>
      <vt:variant>
        <vt:i4>5</vt:i4>
      </vt:variant>
      <vt:variant>
        <vt:lpwstr>mailto:rmic8eu008@pec.istruzione.it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mailto:rmic8eu008@istruzione.it-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Frasca</dc:creator>
  <cp:lastModifiedBy>CLAUDIA CALLIPO</cp:lastModifiedBy>
  <cp:revision>2</cp:revision>
  <cp:lastPrinted>2021-09-20T08:05:00Z</cp:lastPrinted>
  <dcterms:created xsi:type="dcterms:W3CDTF">2024-10-16T19:40:00Z</dcterms:created>
  <dcterms:modified xsi:type="dcterms:W3CDTF">2024-10-16T19:40:00Z</dcterms:modified>
</cp:coreProperties>
</file>